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A4" w:rsidRDefault="00344088" w:rsidP="00B86438">
      <w:pPr>
        <w:contextualSpacing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Рішення </w:t>
      </w:r>
    </w:p>
    <w:p w:rsidR="006F3F09" w:rsidRDefault="00E9357D" w:rsidP="00B86438">
      <w:pPr>
        <w:contextualSpacing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розширеного засідання </w:t>
      </w:r>
      <w:r w:rsidR="00344088">
        <w:rPr>
          <w:rFonts w:eastAsia="Calibri"/>
          <w:b/>
          <w:sz w:val="28"/>
          <w:szCs w:val="22"/>
          <w:lang w:val="uk-UA" w:eastAsia="en-US"/>
        </w:rPr>
        <w:t>К</w:t>
      </w:r>
      <w:r w:rsidR="00E80AA4">
        <w:rPr>
          <w:rFonts w:eastAsia="Calibri"/>
          <w:b/>
          <w:sz w:val="28"/>
          <w:szCs w:val="22"/>
          <w:lang w:val="uk-UA" w:eastAsia="en-US"/>
        </w:rPr>
        <w:t>олегі</w:t>
      </w:r>
      <w:r w:rsidR="00344088">
        <w:rPr>
          <w:rFonts w:eastAsia="Calibri"/>
          <w:b/>
          <w:sz w:val="28"/>
          <w:szCs w:val="22"/>
          <w:lang w:val="uk-UA" w:eastAsia="en-US"/>
        </w:rPr>
        <w:t>ї</w:t>
      </w:r>
      <w:r w:rsidR="00B11AD3" w:rsidRPr="00B11AD3">
        <w:rPr>
          <w:rFonts w:eastAsia="Calibri"/>
          <w:b/>
          <w:sz w:val="28"/>
          <w:szCs w:val="22"/>
          <w:lang w:val="uk-UA" w:eastAsia="en-US"/>
        </w:rPr>
        <w:t xml:space="preserve"> </w:t>
      </w:r>
    </w:p>
    <w:p w:rsidR="00E9357D" w:rsidRPr="007F18A1" w:rsidRDefault="00B11AD3" w:rsidP="00B86438">
      <w:pPr>
        <w:contextualSpacing/>
        <w:jc w:val="center"/>
        <w:rPr>
          <w:b/>
          <w:bCs/>
          <w:sz w:val="28"/>
          <w:szCs w:val="24"/>
          <w:lang w:val="uk-UA"/>
        </w:rPr>
      </w:pPr>
      <w:r w:rsidRPr="00B11AD3">
        <w:rPr>
          <w:rFonts w:eastAsia="Calibri"/>
          <w:b/>
          <w:sz w:val="28"/>
          <w:szCs w:val="22"/>
          <w:lang w:val="uk-UA" w:eastAsia="en-US"/>
        </w:rPr>
        <w:t>Управління освіти і</w:t>
      </w:r>
      <w:r>
        <w:rPr>
          <w:rFonts w:eastAsia="Calibri"/>
          <w:b/>
          <w:sz w:val="28"/>
          <w:szCs w:val="22"/>
          <w:lang w:val="uk-UA" w:eastAsia="en-US"/>
        </w:rPr>
        <w:t xml:space="preserve"> н</w:t>
      </w:r>
      <w:r w:rsidRPr="00B11AD3">
        <w:rPr>
          <w:rFonts w:eastAsia="Calibri"/>
          <w:b/>
          <w:sz w:val="28"/>
          <w:szCs w:val="22"/>
          <w:lang w:val="uk-UA" w:eastAsia="en-US"/>
        </w:rPr>
        <w:t>ауки</w:t>
      </w:r>
      <w:r>
        <w:rPr>
          <w:rFonts w:eastAsia="Calibri"/>
          <w:b/>
          <w:sz w:val="28"/>
          <w:szCs w:val="22"/>
          <w:lang w:val="uk-UA" w:eastAsia="en-US"/>
        </w:rPr>
        <w:t xml:space="preserve"> </w:t>
      </w:r>
      <w:bookmarkStart w:id="0" w:name="_GoBack"/>
      <w:bookmarkEnd w:id="0"/>
      <w:r w:rsidR="00E9357D" w:rsidRPr="007F18A1">
        <w:rPr>
          <w:b/>
          <w:bCs/>
          <w:sz w:val="28"/>
          <w:szCs w:val="24"/>
          <w:lang w:val="uk-UA"/>
        </w:rPr>
        <w:t>облдержадміністрації</w:t>
      </w:r>
    </w:p>
    <w:p w:rsidR="00E9357D" w:rsidRPr="007F18A1" w:rsidRDefault="00E9357D" w:rsidP="00B86438">
      <w:pPr>
        <w:jc w:val="center"/>
        <w:rPr>
          <w:b/>
          <w:bCs/>
          <w:sz w:val="28"/>
          <w:szCs w:val="24"/>
          <w:lang w:val="uk-UA"/>
        </w:rPr>
      </w:pPr>
      <w:r w:rsidRPr="007F18A1">
        <w:rPr>
          <w:b/>
          <w:bCs/>
          <w:sz w:val="28"/>
          <w:szCs w:val="24"/>
          <w:lang w:val="uk-UA"/>
        </w:rPr>
        <w:t xml:space="preserve">від </w:t>
      </w:r>
      <w:r>
        <w:rPr>
          <w:b/>
          <w:bCs/>
          <w:sz w:val="28"/>
          <w:szCs w:val="24"/>
          <w:lang w:val="uk-UA"/>
        </w:rPr>
        <w:t>2</w:t>
      </w:r>
      <w:r w:rsidR="00E24423">
        <w:rPr>
          <w:b/>
          <w:bCs/>
          <w:sz w:val="28"/>
          <w:szCs w:val="24"/>
          <w:lang w:val="uk-UA"/>
        </w:rPr>
        <w:t>8</w:t>
      </w:r>
      <w:r>
        <w:rPr>
          <w:b/>
          <w:bCs/>
          <w:sz w:val="28"/>
          <w:szCs w:val="24"/>
          <w:lang w:val="uk-UA"/>
        </w:rPr>
        <w:t xml:space="preserve"> березня</w:t>
      </w:r>
      <w:r w:rsidRPr="007F18A1">
        <w:rPr>
          <w:b/>
          <w:bCs/>
          <w:sz w:val="28"/>
          <w:szCs w:val="24"/>
          <w:lang w:val="uk-UA"/>
        </w:rPr>
        <w:t xml:space="preserve"> 202</w:t>
      </w:r>
      <w:r>
        <w:rPr>
          <w:b/>
          <w:bCs/>
          <w:sz w:val="28"/>
          <w:szCs w:val="24"/>
          <w:lang w:val="uk-UA"/>
        </w:rPr>
        <w:t>5</w:t>
      </w:r>
      <w:r w:rsidRPr="007F18A1">
        <w:rPr>
          <w:b/>
          <w:bCs/>
          <w:sz w:val="28"/>
          <w:szCs w:val="24"/>
          <w:lang w:val="uk-UA"/>
        </w:rPr>
        <w:t xml:space="preserve"> року </w:t>
      </w:r>
    </w:p>
    <w:p w:rsidR="00794986" w:rsidRDefault="00794986" w:rsidP="00B86438">
      <w:pPr>
        <w:contextualSpacing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</w:t>
      </w:r>
    </w:p>
    <w:tbl>
      <w:tblPr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8313C4" w:rsidRPr="003E142F" w:rsidTr="003E142F">
        <w:tc>
          <w:tcPr>
            <w:tcW w:w="5353" w:type="dxa"/>
            <w:shd w:val="clear" w:color="auto" w:fill="auto"/>
          </w:tcPr>
          <w:p w:rsidR="008313C4" w:rsidRPr="003E142F" w:rsidRDefault="008313C4" w:rsidP="003E142F">
            <w:pPr>
              <w:contextualSpacing/>
              <w:jc w:val="both"/>
              <w:rPr>
                <w:rFonts w:eastAsia="Calibri"/>
                <w:i/>
                <w:sz w:val="28"/>
                <w:szCs w:val="22"/>
                <w:lang w:val="uk-UA" w:eastAsia="en-US"/>
              </w:rPr>
            </w:pPr>
            <w:r w:rsidRPr="003E142F">
              <w:rPr>
                <w:rFonts w:eastAsia="Calibri"/>
                <w:i/>
                <w:sz w:val="28"/>
                <w:szCs w:val="22"/>
                <w:lang w:val="uk-UA" w:eastAsia="en-US"/>
              </w:rPr>
              <w:t>Про методичний супровід психологічної та соціально-педагогічної підтримки учасників освітнього процесу, сприяння реалізації Всеукраїнської програми ментального здоров’я «Ти як?» задля підвищення рівня їх життєстійкості в умовах війни</w:t>
            </w:r>
          </w:p>
        </w:tc>
      </w:tr>
    </w:tbl>
    <w:p w:rsidR="008313C4" w:rsidRDefault="008313C4" w:rsidP="00B86438">
      <w:pPr>
        <w:contextualSpacing/>
        <w:jc w:val="both"/>
        <w:rPr>
          <w:rFonts w:eastAsia="Calibri"/>
          <w:i/>
          <w:sz w:val="28"/>
          <w:szCs w:val="22"/>
          <w:lang w:val="uk-UA" w:eastAsia="en-US"/>
        </w:rPr>
      </w:pPr>
    </w:p>
    <w:p w:rsidR="00E9357D" w:rsidRPr="007F18A1" w:rsidRDefault="00E9357D" w:rsidP="00B86438">
      <w:pPr>
        <w:ind w:firstLine="567"/>
        <w:jc w:val="both"/>
        <w:rPr>
          <w:b/>
          <w:sz w:val="28"/>
          <w:szCs w:val="24"/>
          <w:lang w:val="uk-UA"/>
        </w:rPr>
      </w:pPr>
      <w:r w:rsidRPr="007F18A1">
        <w:rPr>
          <w:sz w:val="28"/>
          <w:szCs w:val="28"/>
          <w:lang w:val="uk-UA"/>
        </w:rPr>
        <w:t>Заслухавши інформацію</w:t>
      </w:r>
      <w:r w:rsidR="00B86438">
        <w:rPr>
          <w:sz w:val="28"/>
          <w:szCs w:val="28"/>
          <w:lang w:val="uk-UA"/>
        </w:rPr>
        <w:t xml:space="preserve"> </w:t>
      </w:r>
      <w:r w:rsidRPr="0098151C">
        <w:rPr>
          <w:sz w:val="28"/>
          <w:szCs w:val="28"/>
          <w:lang w:val="uk-UA"/>
        </w:rPr>
        <w:t xml:space="preserve">директора </w:t>
      </w:r>
      <w:r w:rsidR="00B86438" w:rsidRPr="0098151C">
        <w:rPr>
          <w:sz w:val="28"/>
          <w:szCs w:val="28"/>
          <w:lang w:val="uk-UA"/>
        </w:rPr>
        <w:t>Навчально-методичного центру психологічної служби у системі освіти Чернігівської області Олени Антоненко</w:t>
      </w:r>
      <w:r w:rsidR="00B864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9357D">
        <w:rPr>
          <w:sz w:val="28"/>
          <w:szCs w:val="28"/>
          <w:lang w:val="uk-UA"/>
        </w:rPr>
        <w:t>Про методичний супровід психологічної та соціально-педагогічної підтримки учасників освітнього процесу, сприяння реалізації Всеукраїнської програми ментального здоров’я «Ти як?» задля підвищення рівня їх життєстійкості в умовах війни</w:t>
      </w:r>
      <w:r>
        <w:rPr>
          <w:sz w:val="28"/>
          <w:szCs w:val="28"/>
          <w:lang w:val="uk-UA"/>
        </w:rPr>
        <w:t xml:space="preserve">», </w:t>
      </w:r>
      <w:r w:rsidRPr="007F18A1">
        <w:rPr>
          <w:b/>
          <w:i/>
          <w:sz w:val="28"/>
          <w:szCs w:val="24"/>
          <w:lang w:val="uk-UA"/>
        </w:rPr>
        <w:t>Колегія ухвалює</w:t>
      </w:r>
      <w:r w:rsidRPr="007F18A1">
        <w:rPr>
          <w:b/>
          <w:sz w:val="28"/>
          <w:szCs w:val="24"/>
          <w:lang w:val="uk-UA"/>
        </w:rPr>
        <w:t>:</w:t>
      </w:r>
    </w:p>
    <w:p w:rsidR="0000041F" w:rsidRDefault="0000041F" w:rsidP="00B86438">
      <w:pPr>
        <w:contextualSpacing/>
        <w:rPr>
          <w:rFonts w:eastAsia="Calibri"/>
          <w:sz w:val="28"/>
          <w:szCs w:val="22"/>
          <w:lang w:val="uk-UA" w:eastAsia="en-US"/>
        </w:rPr>
      </w:pPr>
    </w:p>
    <w:p w:rsidR="00B86438" w:rsidRDefault="00B86438" w:rsidP="00B864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313C4">
        <w:rPr>
          <w:sz w:val="28"/>
          <w:szCs w:val="28"/>
          <w:lang w:val="uk-UA"/>
        </w:rPr>
        <w:t> </w:t>
      </w:r>
      <w:r w:rsidRPr="00AA03C6">
        <w:rPr>
          <w:sz w:val="28"/>
          <w:szCs w:val="28"/>
          <w:lang w:val="uk-UA"/>
        </w:rPr>
        <w:t xml:space="preserve">Органам управління освітою органів місцевого самоврядування: </w:t>
      </w:r>
    </w:p>
    <w:p w:rsidR="00B86438" w:rsidRDefault="00B86438" w:rsidP="00B86438">
      <w:pPr>
        <w:ind w:firstLine="567"/>
        <w:jc w:val="both"/>
        <w:rPr>
          <w:sz w:val="28"/>
          <w:szCs w:val="28"/>
          <w:lang w:val="uk-UA"/>
        </w:rPr>
      </w:pPr>
    </w:p>
    <w:p w:rsidR="00B86438" w:rsidRPr="00AA03C6" w:rsidRDefault="008313C4" w:rsidP="00B864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B86438">
        <w:rPr>
          <w:sz w:val="28"/>
          <w:szCs w:val="28"/>
          <w:lang w:val="uk-UA"/>
        </w:rPr>
        <w:t>продовжити п</w:t>
      </w:r>
      <w:r w:rsidR="00B86438" w:rsidRPr="00AA03C6">
        <w:rPr>
          <w:sz w:val="28"/>
          <w:szCs w:val="28"/>
          <w:lang w:val="uk-UA"/>
        </w:rPr>
        <w:t xml:space="preserve">роведення просвітницьких заходів та навчання лідерству у сфері психічного здоров’я </w:t>
      </w:r>
      <w:r w:rsidR="00B86438">
        <w:rPr>
          <w:sz w:val="28"/>
          <w:szCs w:val="28"/>
          <w:lang w:val="uk-UA"/>
        </w:rPr>
        <w:t>учасників освітнього процесу</w:t>
      </w:r>
      <w:r w:rsidR="00B86438" w:rsidRPr="00AA03C6">
        <w:rPr>
          <w:sz w:val="28"/>
          <w:szCs w:val="28"/>
          <w:lang w:val="uk-UA"/>
        </w:rPr>
        <w:t xml:space="preserve"> щодо сучасних підходів та доказових практик розвитку послуг із психічного здоров’я та подолання стигми, </w:t>
      </w:r>
      <w:proofErr w:type="spellStart"/>
      <w:r w:rsidR="00B86438" w:rsidRPr="00AA03C6">
        <w:rPr>
          <w:sz w:val="28"/>
          <w:szCs w:val="28"/>
          <w:lang w:val="uk-UA"/>
        </w:rPr>
        <w:t>деінституціалізації</w:t>
      </w:r>
      <w:proofErr w:type="spellEnd"/>
      <w:r w:rsidR="00B86438">
        <w:rPr>
          <w:sz w:val="28"/>
          <w:szCs w:val="28"/>
          <w:lang w:val="uk-UA"/>
        </w:rPr>
        <w:t>;</w:t>
      </w:r>
    </w:p>
    <w:p w:rsidR="00B86438" w:rsidRDefault="00B86438" w:rsidP="00B86438">
      <w:pPr>
        <w:ind w:firstLine="567"/>
        <w:jc w:val="both"/>
        <w:rPr>
          <w:sz w:val="28"/>
          <w:szCs w:val="28"/>
          <w:lang w:val="uk-UA"/>
        </w:rPr>
      </w:pPr>
    </w:p>
    <w:p w:rsidR="00B86438" w:rsidRPr="00AA03C6" w:rsidRDefault="008313C4" w:rsidP="00B864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B86438">
        <w:rPr>
          <w:sz w:val="28"/>
          <w:szCs w:val="28"/>
          <w:lang w:val="uk-UA"/>
        </w:rPr>
        <w:t>з</w:t>
      </w:r>
      <w:r w:rsidR="00B86438" w:rsidRPr="00AA03C6">
        <w:rPr>
          <w:sz w:val="28"/>
          <w:szCs w:val="28"/>
          <w:lang w:val="uk-UA"/>
        </w:rPr>
        <w:t>абезпечення навчання керівників</w:t>
      </w:r>
      <w:r w:rsidR="00D27BF0">
        <w:rPr>
          <w:sz w:val="28"/>
          <w:szCs w:val="28"/>
          <w:lang w:val="uk-UA"/>
        </w:rPr>
        <w:t xml:space="preserve"> та</w:t>
      </w:r>
      <w:r w:rsidR="00B86438" w:rsidRPr="00AA03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їх заступників </w:t>
      </w:r>
      <w:r w:rsidR="00D27BF0">
        <w:rPr>
          <w:sz w:val="28"/>
          <w:szCs w:val="28"/>
          <w:lang w:val="uk-UA"/>
        </w:rPr>
        <w:t xml:space="preserve">закладів дошкільної, загальної середньої, професійної (професійно-технічної) та фахової передвищої освіти </w:t>
      </w:r>
      <w:r w:rsidR="00B86438" w:rsidRPr="00AA03C6">
        <w:rPr>
          <w:sz w:val="28"/>
          <w:szCs w:val="28"/>
          <w:lang w:val="uk-UA"/>
        </w:rPr>
        <w:t>із впровадження політик підтримки психічного здоров'я для всіх учасників освітнього процесу згідно з визначеними Мін</w:t>
      </w:r>
      <w:r w:rsidR="00B86438">
        <w:rPr>
          <w:sz w:val="28"/>
          <w:szCs w:val="28"/>
          <w:lang w:val="uk-UA"/>
        </w:rPr>
        <w:t xml:space="preserve">істерством </w:t>
      </w:r>
      <w:r w:rsidR="00B86438" w:rsidRPr="00AA03C6">
        <w:rPr>
          <w:sz w:val="28"/>
          <w:szCs w:val="28"/>
          <w:lang w:val="uk-UA"/>
        </w:rPr>
        <w:t xml:space="preserve">освіти </w:t>
      </w:r>
      <w:r w:rsidR="00B86438">
        <w:rPr>
          <w:sz w:val="28"/>
          <w:szCs w:val="28"/>
          <w:lang w:val="uk-UA"/>
        </w:rPr>
        <w:t xml:space="preserve">і науки України </w:t>
      </w:r>
      <w:r w:rsidR="00B86438" w:rsidRPr="00AA03C6">
        <w:rPr>
          <w:sz w:val="28"/>
          <w:szCs w:val="28"/>
          <w:lang w:val="uk-UA"/>
        </w:rPr>
        <w:t>програмами</w:t>
      </w:r>
      <w:r w:rsidR="00B86438">
        <w:rPr>
          <w:sz w:val="28"/>
          <w:szCs w:val="28"/>
          <w:lang w:val="uk-UA"/>
        </w:rPr>
        <w:t>;</w:t>
      </w:r>
    </w:p>
    <w:p w:rsidR="00B86438" w:rsidRDefault="00B86438" w:rsidP="00B86438">
      <w:pPr>
        <w:ind w:firstLine="567"/>
        <w:jc w:val="both"/>
        <w:rPr>
          <w:sz w:val="28"/>
          <w:szCs w:val="28"/>
          <w:lang w:val="uk-UA"/>
        </w:rPr>
      </w:pPr>
    </w:p>
    <w:p w:rsidR="00B86438" w:rsidRDefault="008313C4" w:rsidP="00B864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="00B86438">
        <w:rPr>
          <w:sz w:val="28"/>
          <w:szCs w:val="28"/>
          <w:lang w:val="uk-UA"/>
        </w:rPr>
        <w:t>с</w:t>
      </w:r>
      <w:r w:rsidR="00B86438" w:rsidRPr="00AA03C6">
        <w:rPr>
          <w:sz w:val="28"/>
          <w:szCs w:val="28"/>
          <w:lang w:val="uk-UA"/>
        </w:rPr>
        <w:t>прия</w:t>
      </w:r>
      <w:r w:rsidR="00B86438">
        <w:rPr>
          <w:sz w:val="28"/>
          <w:szCs w:val="28"/>
          <w:lang w:val="uk-UA"/>
        </w:rPr>
        <w:t>ти</w:t>
      </w:r>
      <w:r w:rsidR="00B86438" w:rsidRPr="00AA03C6">
        <w:rPr>
          <w:sz w:val="28"/>
          <w:szCs w:val="28"/>
          <w:lang w:val="uk-UA"/>
        </w:rPr>
        <w:t xml:space="preserve"> та нада</w:t>
      </w:r>
      <w:r w:rsidR="00B86438">
        <w:rPr>
          <w:sz w:val="28"/>
          <w:szCs w:val="28"/>
          <w:lang w:val="uk-UA"/>
        </w:rPr>
        <w:t>вати</w:t>
      </w:r>
      <w:r w:rsidR="00B86438" w:rsidRPr="00AA03C6">
        <w:rPr>
          <w:sz w:val="28"/>
          <w:szCs w:val="28"/>
          <w:lang w:val="uk-UA"/>
        </w:rPr>
        <w:t xml:space="preserve"> методологічн</w:t>
      </w:r>
      <w:r w:rsidR="00B86438">
        <w:rPr>
          <w:sz w:val="28"/>
          <w:szCs w:val="28"/>
          <w:lang w:val="uk-UA"/>
        </w:rPr>
        <w:t>ий</w:t>
      </w:r>
      <w:r w:rsidR="00B86438" w:rsidRPr="00AA03C6">
        <w:rPr>
          <w:sz w:val="28"/>
          <w:szCs w:val="28"/>
          <w:lang w:val="uk-UA"/>
        </w:rPr>
        <w:t xml:space="preserve"> супровід у створенні місцевих стратегій, програм та планів розвитку охорони психічного здоров’я на рівні громад</w:t>
      </w:r>
      <w:r w:rsidR="00B86438">
        <w:rPr>
          <w:sz w:val="28"/>
          <w:szCs w:val="28"/>
          <w:lang w:val="uk-UA"/>
        </w:rPr>
        <w:t>;</w:t>
      </w:r>
      <w:r w:rsidR="00B86438" w:rsidRPr="00AA03C6">
        <w:rPr>
          <w:sz w:val="28"/>
          <w:szCs w:val="28"/>
          <w:lang w:val="uk-UA"/>
        </w:rPr>
        <w:t xml:space="preserve"> </w:t>
      </w:r>
    </w:p>
    <w:p w:rsidR="00B86438" w:rsidRDefault="00B86438" w:rsidP="00B86438">
      <w:pPr>
        <w:ind w:firstLine="567"/>
        <w:jc w:val="both"/>
        <w:rPr>
          <w:sz w:val="28"/>
          <w:szCs w:val="28"/>
          <w:lang w:val="uk-UA"/>
        </w:rPr>
      </w:pPr>
    </w:p>
    <w:p w:rsidR="00B86438" w:rsidRPr="00AA03C6" w:rsidRDefault="008313C4" w:rsidP="00B864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="00B86438">
        <w:rPr>
          <w:sz w:val="28"/>
          <w:szCs w:val="28"/>
          <w:lang w:val="uk-UA"/>
        </w:rPr>
        <w:t>з</w:t>
      </w:r>
      <w:r w:rsidR="00B86438" w:rsidRPr="00AA03C6">
        <w:rPr>
          <w:sz w:val="28"/>
          <w:szCs w:val="28"/>
          <w:lang w:val="uk-UA"/>
        </w:rPr>
        <w:t>алуч</w:t>
      </w:r>
      <w:r w:rsidR="00B86438">
        <w:rPr>
          <w:sz w:val="28"/>
          <w:szCs w:val="28"/>
          <w:lang w:val="uk-UA"/>
        </w:rPr>
        <w:t xml:space="preserve">ати </w:t>
      </w:r>
      <w:proofErr w:type="spellStart"/>
      <w:r w:rsidR="00B86438" w:rsidRPr="00AA03C6">
        <w:rPr>
          <w:sz w:val="28"/>
          <w:szCs w:val="28"/>
          <w:lang w:val="uk-UA"/>
        </w:rPr>
        <w:t>проєкт</w:t>
      </w:r>
      <w:r w:rsidR="00B86438">
        <w:rPr>
          <w:sz w:val="28"/>
          <w:szCs w:val="28"/>
          <w:lang w:val="uk-UA"/>
        </w:rPr>
        <w:t>и</w:t>
      </w:r>
      <w:proofErr w:type="spellEnd"/>
      <w:r w:rsidR="00B86438" w:rsidRPr="00AA03C6">
        <w:rPr>
          <w:sz w:val="28"/>
          <w:szCs w:val="28"/>
          <w:lang w:val="uk-UA"/>
        </w:rPr>
        <w:t xml:space="preserve"> міжнародних організацій до співпраці у сфері </w:t>
      </w:r>
      <w:r w:rsidR="00B86438">
        <w:rPr>
          <w:sz w:val="28"/>
          <w:szCs w:val="28"/>
          <w:lang w:val="uk-UA"/>
        </w:rPr>
        <w:t>психічного здоров’я і психосоціальної підтримки</w:t>
      </w:r>
      <w:r w:rsidR="00B86438" w:rsidRPr="00AA03C6">
        <w:rPr>
          <w:sz w:val="28"/>
          <w:szCs w:val="28"/>
          <w:lang w:val="uk-UA"/>
        </w:rPr>
        <w:t xml:space="preserve"> з обов'язковим врахуванням пріоритетів державної політики та регіональної екосистеми послуг із підтримки психічного здоров’я</w:t>
      </w:r>
      <w:r w:rsidR="00B86438">
        <w:rPr>
          <w:sz w:val="28"/>
          <w:szCs w:val="28"/>
          <w:lang w:val="uk-UA"/>
        </w:rPr>
        <w:t>.</w:t>
      </w:r>
    </w:p>
    <w:p w:rsidR="00A01D42" w:rsidRPr="00794986" w:rsidRDefault="00A01D42" w:rsidP="00B86438">
      <w:pPr>
        <w:ind w:firstLine="708"/>
        <w:contextualSpacing/>
        <w:jc w:val="both"/>
        <w:rPr>
          <w:rFonts w:eastAsia="Calibri"/>
          <w:sz w:val="28"/>
          <w:szCs w:val="22"/>
          <w:lang w:val="uk-UA" w:eastAsia="en-US"/>
        </w:rPr>
      </w:pPr>
    </w:p>
    <w:p w:rsidR="00B86438" w:rsidRDefault="008313C4" w:rsidP="00B86438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2. </w:t>
      </w:r>
      <w:r w:rsidR="00B86438" w:rsidRPr="00794986">
        <w:rPr>
          <w:rFonts w:eastAsia="Calibri"/>
          <w:sz w:val="28"/>
          <w:szCs w:val="22"/>
          <w:lang w:val="uk-UA" w:eastAsia="en-US"/>
        </w:rPr>
        <w:t>Чернігівсько</w:t>
      </w:r>
      <w:r w:rsidR="00B86438">
        <w:rPr>
          <w:rFonts w:eastAsia="Calibri"/>
          <w:sz w:val="28"/>
          <w:szCs w:val="22"/>
          <w:lang w:val="uk-UA" w:eastAsia="en-US"/>
        </w:rPr>
        <w:t>му</w:t>
      </w:r>
      <w:r w:rsidR="00B86438" w:rsidRPr="00794986">
        <w:rPr>
          <w:rFonts w:eastAsia="Calibri"/>
          <w:sz w:val="28"/>
          <w:szCs w:val="22"/>
          <w:lang w:val="uk-UA" w:eastAsia="en-US"/>
        </w:rPr>
        <w:t xml:space="preserve"> обласно</w:t>
      </w:r>
      <w:r w:rsidR="00B86438">
        <w:rPr>
          <w:rFonts w:eastAsia="Calibri"/>
          <w:sz w:val="28"/>
          <w:szCs w:val="22"/>
          <w:lang w:val="uk-UA" w:eastAsia="en-US"/>
        </w:rPr>
        <w:t>му</w:t>
      </w:r>
      <w:r w:rsidR="00B86438" w:rsidRPr="00794986">
        <w:rPr>
          <w:rFonts w:eastAsia="Calibri"/>
          <w:sz w:val="28"/>
          <w:szCs w:val="22"/>
          <w:lang w:val="uk-UA" w:eastAsia="en-US"/>
        </w:rPr>
        <w:t xml:space="preserve"> інституту післядипломної педагогічної освіти імені К.Д. Ушинського</w:t>
      </w:r>
      <w:r w:rsidR="00B86438">
        <w:rPr>
          <w:rFonts w:eastAsia="Calibri"/>
          <w:sz w:val="28"/>
          <w:szCs w:val="22"/>
          <w:lang w:val="uk-UA" w:eastAsia="en-US"/>
        </w:rPr>
        <w:t xml:space="preserve"> (Анатолій </w:t>
      </w:r>
      <w:proofErr w:type="spellStart"/>
      <w:r w:rsidR="00B86438">
        <w:rPr>
          <w:rFonts w:eastAsia="Calibri"/>
          <w:sz w:val="28"/>
          <w:szCs w:val="22"/>
          <w:lang w:val="uk-UA" w:eastAsia="en-US"/>
        </w:rPr>
        <w:t>Заліський</w:t>
      </w:r>
      <w:proofErr w:type="spellEnd"/>
      <w:r w:rsidR="00B86438">
        <w:rPr>
          <w:rFonts w:eastAsia="Calibri"/>
          <w:sz w:val="28"/>
          <w:szCs w:val="22"/>
          <w:lang w:val="uk-UA" w:eastAsia="en-US"/>
        </w:rPr>
        <w:t>):</w:t>
      </w:r>
    </w:p>
    <w:p w:rsidR="0000041F" w:rsidRDefault="008313C4" w:rsidP="00B86438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lastRenderedPageBreak/>
        <w:t>1) </w:t>
      </w:r>
      <w:r w:rsidR="00B86438">
        <w:rPr>
          <w:rFonts w:eastAsia="Calibri"/>
          <w:sz w:val="28"/>
          <w:szCs w:val="22"/>
          <w:lang w:val="uk-UA" w:eastAsia="en-US"/>
        </w:rPr>
        <w:t>п</w:t>
      </w:r>
      <w:r w:rsidR="00A01D42" w:rsidRPr="00794986">
        <w:rPr>
          <w:rFonts w:eastAsia="Calibri"/>
          <w:sz w:val="28"/>
          <w:szCs w:val="22"/>
          <w:lang w:val="uk-UA" w:eastAsia="en-US"/>
        </w:rPr>
        <w:t>родовжити навчання педагогічних працівників</w:t>
      </w:r>
      <w:r w:rsidR="00051986" w:rsidRPr="00794986">
        <w:rPr>
          <w:rFonts w:eastAsia="Calibri"/>
          <w:sz w:val="28"/>
          <w:szCs w:val="22"/>
          <w:lang w:val="uk-UA" w:eastAsia="en-US"/>
        </w:rPr>
        <w:t xml:space="preserve"> </w:t>
      </w:r>
      <w:r w:rsidR="00A01D42" w:rsidRPr="00794986">
        <w:rPr>
          <w:rFonts w:eastAsia="Calibri"/>
          <w:sz w:val="28"/>
          <w:szCs w:val="22"/>
          <w:lang w:val="uk-UA" w:eastAsia="en-US"/>
        </w:rPr>
        <w:t>закладів освіти за програмою курсу з формування навичок надання першої</w:t>
      </w:r>
      <w:r w:rsidR="00051986" w:rsidRPr="00794986">
        <w:rPr>
          <w:rFonts w:eastAsia="Calibri"/>
          <w:sz w:val="28"/>
          <w:szCs w:val="22"/>
          <w:lang w:val="uk-UA" w:eastAsia="en-US"/>
        </w:rPr>
        <w:t xml:space="preserve"> </w:t>
      </w:r>
      <w:r w:rsidR="00A01D42" w:rsidRPr="00794986">
        <w:rPr>
          <w:rFonts w:eastAsia="Calibri"/>
          <w:sz w:val="28"/>
          <w:szCs w:val="22"/>
          <w:lang w:val="uk-UA" w:eastAsia="en-US"/>
        </w:rPr>
        <w:t>психологічної допомог</w:t>
      </w:r>
      <w:r w:rsidR="0000041F">
        <w:rPr>
          <w:rFonts w:eastAsia="Calibri"/>
          <w:sz w:val="28"/>
          <w:szCs w:val="22"/>
          <w:lang w:val="uk-UA" w:eastAsia="en-US"/>
        </w:rPr>
        <w:t>и учасникам освітнього процесу</w:t>
      </w:r>
      <w:r w:rsidR="00B86438">
        <w:rPr>
          <w:rFonts w:eastAsia="Calibri"/>
          <w:sz w:val="28"/>
          <w:szCs w:val="22"/>
          <w:lang w:val="uk-UA" w:eastAsia="en-US"/>
        </w:rPr>
        <w:t>;</w:t>
      </w:r>
    </w:p>
    <w:p w:rsidR="00B86438" w:rsidRDefault="00B86438" w:rsidP="00B86438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</w:p>
    <w:p w:rsidR="00A01D42" w:rsidRDefault="008313C4" w:rsidP="00B86438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2) </w:t>
      </w:r>
      <w:r w:rsidR="00B86438">
        <w:rPr>
          <w:rFonts w:eastAsia="Calibri"/>
          <w:sz w:val="28"/>
          <w:szCs w:val="22"/>
          <w:lang w:val="uk-UA" w:eastAsia="en-US"/>
        </w:rPr>
        <w:t>у</w:t>
      </w:r>
      <w:r w:rsidR="005332C4" w:rsidRPr="00794986">
        <w:rPr>
          <w:rFonts w:eastAsia="Calibri"/>
          <w:sz w:val="28"/>
          <w:szCs w:val="22"/>
          <w:lang w:val="uk-UA" w:eastAsia="en-US"/>
        </w:rPr>
        <w:t xml:space="preserve"> межах підвищення кваліфікації поширювати серед педагогічних працівників інформацію щодо використан</w:t>
      </w:r>
      <w:r w:rsidR="00794986">
        <w:rPr>
          <w:rFonts w:eastAsia="Calibri"/>
          <w:sz w:val="28"/>
          <w:szCs w:val="22"/>
          <w:lang w:val="uk-UA" w:eastAsia="en-US"/>
        </w:rPr>
        <w:t>ня матеріалів,</w:t>
      </w:r>
      <w:r w:rsidR="005332C4" w:rsidRPr="00794986">
        <w:rPr>
          <w:rFonts w:eastAsia="Calibri"/>
          <w:sz w:val="28"/>
          <w:szCs w:val="22"/>
          <w:lang w:val="uk-UA" w:eastAsia="en-US"/>
        </w:rPr>
        <w:t xml:space="preserve"> рекомендованих Всеукраїнською програмою ментального здоров’я «Ти як?»</w:t>
      </w:r>
      <w:r w:rsidR="00B86438">
        <w:rPr>
          <w:rFonts w:eastAsia="Calibri"/>
          <w:sz w:val="28"/>
          <w:szCs w:val="22"/>
          <w:lang w:val="uk-UA" w:eastAsia="en-US"/>
        </w:rPr>
        <w:t>;</w:t>
      </w:r>
    </w:p>
    <w:p w:rsidR="00B86438" w:rsidRDefault="00B86438" w:rsidP="00B86438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</w:p>
    <w:p w:rsidR="005332C4" w:rsidRPr="0000041F" w:rsidRDefault="008313C4" w:rsidP="00B86438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3) </w:t>
      </w:r>
      <w:r w:rsidR="00B86438">
        <w:rPr>
          <w:rFonts w:eastAsia="Calibri"/>
          <w:sz w:val="28"/>
          <w:szCs w:val="22"/>
          <w:lang w:val="uk-UA" w:eastAsia="en-US"/>
        </w:rPr>
        <w:t>н</w:t>
      </w:r>
      <w:r w:rsidR="005332C4" w:rsidRPr="0000041F">
        <w:rPr>
          <w:rFonts w:eastAsia="Calibri"/>
          <w:sz w:val="28"/>
          <w:szCs w:val="22"/>
          <w:lang w:val="uk-UA" w:eastAsia="en-US"/>
        </w:rPr>
        <w:t>адавати практичну психологічну допомогу учасникам освітнього процесу на базі Навчально-методичного центру психологічної служби у системі освіти Чернігівської області з застосуванням просвітницьких матеріалів Всеукраїнської програми ментального здоров’я «Ти як?»</w:t>
      </w:r>
      <w:r w:rsidR="00AF7763">
        <w:rPr>
          <w:rFonts w:eastAsia="Calibri"/>
          <w:sz w:val="28"/>
          <w:szCs w:val="22"/>
          <w:lang w:val="uk-UA" w:eastAsia="en-US"/>
        </w:rPr>
        <w:t>.</w:t>
      </w:r>
    </w:p>
    <w:p w:rsidR="003C56F3" w:rsidRDefault="003C56F3" w:rsidP="00B86438">
      <w:pPr>
        <w:rPr>
          <w:sz w:val="28"/>
          <w:szCs w:val="28"/>
          <w:lang w:val="uk-UA"/>
        </w:rPr>
      </w:pPr>
    </w:p>
    <w:p w:rsidR="00A46B3B" w:rsidRPr="007F18A1" w:rsidRDefault="00B86438" w:rsidP="00B86438">
      <w:pPr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3</w:t>
      </w:r>
      <w:r w:rsidR="008313C4">
        <w:rPr>
          <w:sz w:val="28"/>
          <w:szCs w:val="24"/>
          <w:lang w:val="uk-UA"/>
        </w:rPr>
        <w:t>. </w:t>
      </w:r>
      <w:r w:rsidR="00A46B3B" w:rsidRPr="007F18A1">
        <w:rPr>
          <w:sz w:val="28"/>
          <w:szCs w:val="24"/>
          <w:lang w:val="uk-UA"/>
        </w:rPr>
        <w:t xml:space="preserve">Перевірити виконання рішення Колегії у </w:t>
      </w:r>
      <w:r>
        <w:rPr>
          <w:sz w:val="28"/>
          <w:szCs w:val="24"/>
          <w:lang w:val="uk-UA"/>
        </w:rPr>
        <w:t>грудні</w:t>
      </w:r>
      <w:r w:rsidR="00A46B3B" w:rsidRPr="007F18A1">
        <w:rPr>
          <w:sz w:val="28"/>
          <w:szCs w:val="24"/>
          <w:lang w:val="uk-UA"/>
        </w:rPr>
        <w:t xml:space="preserve"> 2025 року.</w:t>
      </w:r>
    </w:p>
    <w:p w:rsidR="00A46B3B" w:rsidRPr="007F18A1" w:rsidRDefault="00A46B3B" w:rsidP="00B86438">
      <w:pPr>
        <w:ind w:firstLine="567"/>
        <w:jc w:val="both"/>
        <w:rPr>
          <w:sz w:val="28"/>
          <w:szCs w:val="24"/>
          <w:lang w:val="uk-UA"/>
        </w:rPr>
      </w:pPr>
    </w:p>
    <w:p w:rsidR="00A46B3B" w:rsidRPr="00B86438" w:rsidRDefault="005C0082" w:rsidP="00B86438">
      <w:pPr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4</w:t>
      </w:r>
      <w:r w:rsidR="008313C4">
        <w:rPr>
          <w:sz w:val="28"/>
          <w:szCs w:val="24"/>
          <w:lang w:val="uk-UA"/>
        </w:rPr>
        <w:t>. </w:t>
      </w:r>
      <w:r w:rsidR="00B86438" w:rsidRPr="00B86438">
        <w:rPr>
          <w:sz w:val="28"/>
          <w:szCs w:val="28"/>
          <w:lang w:val="uk-UA"/>
        </w:rPr>
        <w:t>Контроль за виконанням рішення Колегії покласти на заступника начальника Управління освіти і науки Чернігівської обласної державної адміністрації – начальника відділу загальної середньої та корекційної освіти Олену Соронович.</w:t>
      </w:r>
    </w:p>
    <w:p w:rsidR="00A46B3B" w:rsidRPr="007F18A1" w:rsidRDefault="00A46B3B" w:rsidP="00B86438">
      <w:pPr>
        <w:ind w:firstLine="567"/>
        <w:jc w:val="both"/>
        <w:rPr>
          <w:sz w:val="28"/>
          <w:szCs w:val="24"/>
          <w:lang w:val="uk-UA"/>
        </w:rPr>
      </w:pPr>
    </w:p>
    <w:p w:rsidR="00A46B3B" w:rsidRPr="007F18A1" w:rsidRDefault="00A46B3B" w:rsidP="00B86438">
      <w:pPr>
        <w:ind w:firstLine="567"/>
        <w:jc w:val="both"/>
        <w:rPr>
          <w:sz w:val="28"/>
          <w:szCs w:val="24"/>
          <w:lang w:val="uk-UA"/>
        </w:rPr>
      </w:pPr>
    </w:p>
    <w:p w:rsidR="00A46B3B" w:rsidRPr="007F18A1" w:rsidRDefault="00A46B3B" w:rsidP="00B86438">
      <w:pPr>
        <w:ind w:firstLine="567"/>
        <w:jc w:val="both"/>
        <w:rPr>
          <w:sz w:val="28"/>
          <w:szCs w:val="24"/>
          <w:lang w:val="uk-UA"/>
        </w:rPr>
      </w:pPr>
    </w:p>
    <w:p w:rsidR="00A46B3B" w:rsidRPr="007F18A1" w:rsidRDefault="00A46B3B" w:rsidP="00B86438">
      <w:pPr>
        <w:pStyle w:val="a9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F18A1">
        <w:rPr>
          <w:rFonts w:ascii="Times New Roman" w:hAnsi="Times New Roman"/>
          <w:sz w:val="28"/>
          <w:szCs w:val="28"/>
          <w:lang w:val="uk-UA"/>
        </w:rPr>
        <w:t>Голова Колегії</w:t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="008313C4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>Юрій МУЗИКА</w:t>
      </w:r>
    </w:p>
    <w:p w:rsidR="00A46B3B" w:rsidRPr="007F18A1" w:rsidRDefault="00A46B3B" w:rsidP="00B86438">
      <w:pPr>
        <w:pStyle w:val="a9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6B3B" w:rsidRDefault="00A46B3B" w:rsidP="00B86438">
      <w:pPr>
        <w:pStyle w:val="a9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6B3B" w:rsidRPr="007F18A1" w:rsidRDefault="00A46B3B" w:rsidP="00B86438">
      <w:pPr>
        <w:pStyle w:val="a9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6B3B" w:rsidRPr="007F18A1" w:rsidRDefault="00A46B3B" w:rsidP="00B86438">
      <w:pPr>
        <w:pStyle w:val="a9"/>
        <w:tabs>
          <w:tab w:val="left" w:pos="0"/>
          <w:tab w:val="left" w:pos="354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D62352">
        <w:rPr>
          <w:rFonts w:ascii="Times New Roman" w:hAnsi="Times New Roman"/>
          <w:sz w:val="28"/>
          <w:szCs w:val="28"/>
          <w:lang w:val="uk-UA"/>
        </w:rPr>
        <w:t>Секретар Колегії</w:t>
      </w:r>
      <w:r w:rsidRPr="00D62352">
        <w:rPr>
          <w:rFonts w:ascii="Times New Roman" w:hAnsi="Times New Roman"/>
          <w:sz w:val="28"/>
          <w:szCs w:val="28"/>
          <w:lang w:val="uk-UA"/>
        </w:rPr>
        <w:tab/>
      </w:r>
      <w:r w:rsidRPr="00D62352">
        <w:rPr>
          <w:rFonts w:ascii="Times New Roman" w:hAnsi="Times New Roman"/>
          <w:sz w:val="28"/>
          <w:szCs w:val="28"/>
          <w:lang w:val="uk-UA"/>
        </w:rPr>
        <w:tab/>
      </w:r>
      <w:r w:rsidRPr="00D62352">
        <w:rPr>
          <w:rFonts w:ascii="Times New Roman" w:hAnsi="Times New Roman"/>
          <w:sz w:val="28"/>
          <w:szCs w:val="28"/>
          <w:lang w:val="uk-UA"/>
        </w:rPr>
        <w:tab/>
      </w:r>
      <w:r w:rsidRPr="00D62352">
        <w:rPr>
          <w:rFonts w:ascii="Times New Roman" w:hAnsi="Times New Roman"/>
          <w:sz w:val="28"/>
          <w:szCs w:val="28"/>
          <w:lang w:val="uk-UA"/>
        </w:rPr>
        <w:tab/>
      </w:r>
      <w:r w:rsidRPr="00D62352">
        <w:rPr>
          <w:rFonts w:ascii="Times New Roman" w:hAnsi="Times New Roman"/>
          <w:sz w:val="28"/>
          <w:szCs w:val="28"/>
          <w:lang w:val="uk-UA"/>
        </w:rPr>
        <w:tab/>
      </w:r>
      <w:r w:rsidR="008313C4">
        <w:rPr>
          <w:rFonts w:ascii="Times New Roman" w:hAnsi="Times New Roman"/>
          <w:sz w:val="28"/>
          <w:szCs w:val="28"/>
          <w:lang w:val="uk-UA"/>
        </w:rPr>
        <w:tab/>
      </w:r>
      <w:r w:rsidRPr="00D62352">
        <w:rPr>
          <w:rFonts w:ascii="Times New Roman" w:hAnsi="Times New Roman"/>
          <w:sz w:val="28"/>
          <w:szCs w:val="28"/>
          <w:lang w:val="uk-UA"/>
        </w:rPr>
        <w:t>Наталія ПАНАСЮК</w:t>
      </w:r>
    </w:p>
    <w:p w:rsidR="00A46B3B" w:rsidRDefault="00A46B3B" w:rsidP="00B86438">
      <w:pPr>
        <w:rPr>
          <w:sz w:val="28"/>
          <w:szCs w:val="28"/>
          <w:lang w:val="uk-UA"/>
        </w:rPr>
      </w:pPr>
    </w:p>
    <w:sectPr w:rsidR="00A46B3B" w:rsidSect="00B86438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D3" w:rsidRDefault="004078D3" w:rsidP="00B86438">
      <w:r>
        <w:separator/>
      </w:r>
    </w:p>
  </w:endnote>
  <w:endnote w:type="continuationSeparator" w:id="0">
    <w:p w:rsidR="004078D3" w:rsidRDefault="004078D3" w:rsidP="00B8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D3" w:rsidRDefault="004078D3" w:rsidP="00B86438">
      <w:r>
        <w:separator/>
      </w:r>
    </w:p>
  </w:footnote>
  <w:footnote w:type="continuationSeparator" w:id="0">
    <w:p w:rsidR="004078D3" w:rsidRDefault="004078D3" w:rsidP="00B8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38" w:rsidRDefault="00B8643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7761A">
      <w:rPr>
        <w:noProof/>
      </w:rPr>
      <w:t>2</w:t>
    </w:r>
    <w:r>
      <w:fldChar w:fldCharType="end"/>
    </w:r>
  </w:p>
  <w:p w:rsidR="00B86438" w:rsidRDefault="00B864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03C7"/>
    <w:multiLevelType w:val="hybridMultilevel"/>
    <w:tmpl w:val="53AE8C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043CD7"/>
    <w:multiLevelType w:val="hybridMultilevel"/>
    <w:tmpl w:val="A6A44A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13A67"/>
    <w:multiLevelType w:val="hybridMultilevel"/>
    <w:tmpl w:val="A0F08F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56"/>
    <w:rsid w:val="0000041F"/>
    <w:rsid w:val="00016B4D"/>
    <w:rsid w:val="00051986"/>
    <w:rsid w:val="00074DD3"/>
    <w:rsid w:val="000C36FF"/>
    <w:rsid w:val="00141242"/>
    <w:rsid w:val="00147EA6"/>
    <w:rsid w:val="0018282D"/>
    <w:rsid w:val="001835A5"/>
    <w:rsid w:val="00197C8C"/>
    <w:rsid w:val="001B1A28"/>
    <w:rsid w:val="002230C3"/>
    <w:rsid w:val="00246302"/>
    <w:rsid w:val="002703A3"/>
    <w:rsid w:val="00282A61"/>
    <w:rsid w:val="002A1680"/>
    <w:rsid w:val="003000D8"/>
    <w:rsid w:val="003032B4"/>
    <w:rsid w:val="00315B19"/>
    <w:rsid w:val="00327AB8"/>
    <w:rsid w:val="00336CEE"/>
    <w:rsid w:val="00342A64"/>
    <w:rsid w:val="00344088"/>
    <w:rsid w:val="0035766C"/>
    <w:rsid w:val="003755C3"/>
    <w:rsid w:val="0038342D"/>
    <w:rsid w:val="00396F8C"/>
    <w:rsid w:val="003B4A2E"/>
    <w:rsid w:val="003C56F3"/>
    <w:rsid w:val="003D34DC"/>
    <w:rsid w:val="003E142F"/>
    <w:rsid w:val="004078D3"/>
    <w:rsid w:val="0042134F"/>
    <w:rsid w:val="004752F9"/>
    <w:rsid w:val="00484A46"/>
    <w:rsid w:val="004F5D42"/>
    <w:rsid w:val="005005FC"/>
    <w:rsid w:val="005332C4"/>
    <w:rsid w:val="005473A6"/>
    <w:rsid w:val="00557E56"/>
    <w:rsid w:val="00593EB5"/>
    <w:rsid w:val="005A0F6B"/>
    <w:rsid w:val="005A204C"/>
    <w:rsid w:val="005B011F"/>
    <w:rsid w:val="005B152D"/>
    <w:rsid w:val="005B6282"/>
    <w:rsid w:val="005C0082"/>
    <w:rsid w:val="005D3B95"/>
    <w:rsid w:val="00600716"/>
    <w:rsid w:val="00625BE6"/>
    <w:rsid w:val="00642445"/>
    <w:rsid w:val="00650443"/>
    <w:rsid w:val="00664750"/>
    <w:rsid w:val="00676EA4"/>
    <w:rsid w:val="006B48E8"/>
    <w:rsid w:val="006C4A8C"/>
    <w:rsid w:val="006C5F60"/>
    <w:rsid w:val="006D779D"/>
    <w:rsid w:val="006D7A78"/>
    <w:rsid w:val="006F1D6D"/>
    <w:rsid w:val="006F3F09"/>
    <w:rsid w:val="00703490"/>
    <w:rsid w:val="00706354"/>
    <w:rsid w:val="00737D37"/>
    <w:rsid w:val="00742EAD"/>
    <w:rsid w:val="007435F9"/>
    <w:rsid w:val="00747047"/>
    <w:rsid w:val="00794986"/>
    <w:rsid w:val="007C2F20"/>
    <w:rsid w:val="007C78D5"/>
    <w:rsid w:val="007E2DC2"/>
    <w:rsid w:val="008137B9"/>
    <w:rsid w:val="008313C4"/>
    <w:rsid w:val="008B4CDA"/>
    <w:rsid w:val="008F1713"/>
    <w:rsid w:val="008F58F9"/>
    <w:rsid w:val="009316D2"/>
    <w:rsid w:val="00955C95"/>
    <w:rsid w:val="009635FC"/>
    <w:rsid w:val="00973236"/>
    <w:rsid w:val="0097761A"/>
    <w:rsid w:val="0098151C"/>
    <w:rsid w:val="00984861"/>
    <w:rsid w:val="0098563C"/>
    <w:rsid w:val="009A2D28"/>
    <w:rsid w:val="009A6D03"/>
    <w:rsid w:val="009B08D5"/>
    <w:rsid w:val="009E2D55"/>
    <w:rsid w:val="00A01D42"/>
    <w:rsid w:val="00A15361"/>
    <w:rsid w:val="00A321A9"/>
    <w:rsid w:val="00A46B3B"/>
    <w:rsid w:val="00AC5961"/>
    <w:rsid w:val="00AC73CC"/>
    <w:rsid w:val="00AE00FD"/>
    <w:rsid w:val="00AE3D3F"/>
    <w:rsid w:val="00AF4B77"/>
    <w:rsid w:val="00AF7763"/>
    <w:rsid w:val="00B03166"/>
    <w:rsid w:val="00B11AD3"/>
    <w:rsid w:val="00B214AE"/>
    <w:rsid w:val="00B448FE"/>
    <w:rsid w:val="00B86008"/>
    <w:rsid w:val="00B86438"/>
    <w:rsid w:val="00BC7354"/>
    <w:rsid w:val="00C133ED"/>
    <w:rsid w:val="00C13AB0"/>
    <w:rsid w:val="00C2631B"/>
    <w:rsid w:val="00CB50FC"/>
    <w:rsid w:val="00CC34FE"/>
    <w:rsid w:val="00CC6D92"/>
    <w:rsid w:val="00D27BF0"/>
    <w:rsid w:val="00D43563"/>
    <w:rsid w:val="00D62352"/>
    <w:rsid w:val="00D73646"/>
    <w:rsid w:val="00D81BD1"/>
    <w:rsid w:val="00D94E55"/>
    <w:rsid w:val="00DB7009"/>
    <w:rsid w:val="00DC07BD"/>
    <w:rsid w:val="00E06DC1"/>
    <w:rsid w:val="00E075E9"/>
    <w:rsid w:val="00E14E10"/>
    <w:rsid w:val="00E22EE5"/>
    <w:rsid w:val="00E24423"/>
    <w:rsid w:val="00E458F3"/>
    <w:rsid w:val="00E566A6"/>
    <w:rsid w:val="00E63C81"/>
    <w:rsid w:val="00E80AA4"/>
    <w:rsid w:val="00E83265"/>
    <w:rsid w:val="00E84CAF"/>
    <w:rsid w:val="00E9357D"/>
    <w:rsid w:val="00EB0FE3"/>
    <w:rsid w:val="00EB6720"/>
    <w:rsid w:val="00EE0A78"/>
    <w:rsid w:val="00EF79D7"/>
    <w:rsid w:val="00F03B7B"/>
    <w:rsid w:val="00F81761"/>
    <w:rsid w:val="00FF2FFA"/>
    <w:rsid w:val="71F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F767A"/>
  <w15:chartTrackingRefBased/>
  <w15:docId w15:val="{BF34C74D-D68B-4CCA-9493-7F5BAE7D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</w:pPr>
    <w:rPr>
      <w:sz w:val="28"/>
    </w:rPr>
  </w:style>
  <w:style w:type="character" w:styleId="a6">
    <w:name w:val="FollowedHyperlink"/>
    <w:rPr>
      <w:color w:val="800080"/>
      <w:u w:val="single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qFormat/>
    <w:pPr>
      <w:jc w:val="center"/>
    </w:pPr>
    <w:rPr>
      <w:sz w:val="24"/>
    </w:rPr>
  </w:style>
  <w:style w:type="paragraph" w:styleId="a9">
    <w:name w:val="List Paragraph"/>
    <w:basedOn w:val="a"/>
    <w:uiPriority w:val="34"/>
    <w:qFormat/>
    <w:rsid w:val="00A46B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B8643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B86438"/>
    <w:rPr>
      <w:lang w:val="ru-RU" w:eastAsia="ru-RU"/>
    </w:rPr>
  </w:style>
  <w:style w:type="paragraph" w:styleId="ac">
    <w:name w:val="footer"/>
    <w:basedOn w:val="a"/>
    <w:link w:val="ad"/>
    <w:rsid w:val="00B86438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B86438"/>
    <w:rPr>
      <w:lang w:val="ru-RU" w:eastAsia="ru-RU"/>
    </w:rPr>
  </w:style>
  <w:style w:type="table" w:styleId="ae">
    <w:name w:val="Table Grid"/>
    <w:basedOn w:val="a1"/>
    <w:rsid w:val="0083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8;&#1080;&#1090;&#1091;&#1083;&#1100;&#1085;&#1072;%20&#1110;&#1085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Титульна інст</Template>
  <TotalTime>1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Управління освіти і науки</vt:lpstr>
      <vt:lpstr>Управління освіти і науки</vt:lpstr>
    </vt:vector>
  </TitlesOfParts>
  <Company>Институт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 і науки</dc:title>
  <dc:subject/>
  <dc:creator>ZAZ</dc:creator>
  <cp:keywords/>
  <cp:lastModifiedBy>Панасюк</cp:lastModifiedBy>
  <cp:revision>3</cp:revision>
  <cp:lastPrinted>2025-03-26T12:52:00Z</cp:lastPrinted>
  <dcterms:created xsi:type="dcterms:W3CDTF">2025-04-16T08:05:00Z</dcterms:created>
  <dcterms:modified xsi:type="dcterms:W3CDTF">2025-04-16T08:06:00Z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9D8E47795FB64AA4B2CD29D5E5983A70_12</vt:lpwstr>
  </property>
</Properties>
</file>